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F7" w:rsidRPr="001178D1" w:rsidRDefault="00473BF7" w:rsidP="00ED66A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78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Αφρόλουτρο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180 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1178D1">
        <w:rPr>
          <w:rFonts w:ascii="Times New Roman" w:hAnsi="Times New Roman" w:cs="Times New Roman"/>
          <w:sz w:val="24"/>
          <w:szCs w:val="24"/>
        </w:rPr>
        <w:t xml:space="preserve"> νερό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40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178D1">
        <w:rPr>
          <w:rFonts w:ascii="Times New Roman" w:hAnsi="Times New Roman" w:cs="Times New Roman"/>
          <w:sz w:val="24"/>
          <w:szCs w:val="24"/>
        </w:rPr>
        <w:t xml:space="preserve"> τριμμένο σαπούνι 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5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178D1">
        <w:rPr>
          <w:rFonts w:ascii="Times New Roman" w:hAnsi="Times New Roman" w:cs="Times New Roman"/>
          <w:sz w:val="24"/>
          <w:szCs w:val="24"/>
        </w:rPr>
        <w:t xml:space="preserve"> λάδι καρύδας ή καστορέλαιο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6 σταγόνες αιθέριο έλαιο της προτίμησής σας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78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Εντομοαπωθητικό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60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1178D1">
        <w:rPr>
          <w:rFonts w:ascii="Times New Roman" w:hAnsi="Times New Roman" w:cs="Times New Roman"/>
          <w:sz w:val="24"/>
          <w:szCs w:val="24"/>
        </w:rPr>
        <w:t xml:space="preserve"> αμυγδαλέλαιο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5 σταγόνες αιθ. έλ. Σιτρονέλας και αιθ. 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Από 3 σταγόνες αιθ. έλ. Λεβάντας, βασιλικού, γερανίου, λεμονόχορτου και 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1178D1">
        <w:rPr>
          <w:rFonts w:ascii="Times New Roman" w:hAnsi="Times New Roman" w:cs="Times New Roman"/>
          <w:sz w:val="24"/>
          <w:szCs w:val="24"/>
        </w:rPr>
        <w:t xml:space="preserve"> </w:t>
      </w:r>
      <w:r w:rsidRPr="001178D1">
        <w:rPr>
          <w:rFonts w:ascii="Times New Roman" w:hAnsi="Times New Roman" w:cs="Times New Roman"/>
          <w:sz w:val="24"/>
          <w:szCs w:val="24"/>
          <w:lang w:val="en-US"/>
        </w:rPr>
        <w:t>tree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hyperlink r:id="rId5" w:history="1">
        <w:r w:rsidRPr="001178D1">
          <w:rPr>
            <w:rFonts w:ascii="Times New Roman" w:hAnsi="Times New Roman" w:cs="Times New Roman"/>
            <w:b/>
            <w:bCs/>
            <w:i/>
            <w:iCs/>
            <w:sz w:val="28"/>
            <w:szCs w:val="28"/>
            <w:u w:val="single"/>
          </w:rPr>
          <w:t>Ο</w:t>
        </w:r>
        <w:r w:rsidRPr="001178D1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δοντόκρεμα</w:t>
        </w:r>
      </w:hyperlink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 κουταλιές της σούπας</w:t>
      </w:r>
      <w:hyperlink r:id="rId6" w:tgtFrame="_blank" w:history="1">
        <w:r w:rsidRPr="001178D1">
          <w:rPr>
            <w:rFonts w:ascii="Times New Roman" w:hAnsi="Times New Roman" w:cs="Times New Roman"/>
            <w:sz w:val="24"/>
            <w:szCs w:val="24"/>
            <w:lang w:eastAsia="el-GR"/>
          </w:rPr>
          <w:t> λάδι καρύδας</w:t>
        </w:r>
      </w:hyperlink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 κουταλιές της σούπας </w:t>
      </w:r>
      <w:hyperlink r:id="rId7" w:tgtFrame="_blank" w:history="1">
        <w:r w:rsidRPr="001178D1">
          <w:rPr>
            <w:rFonts w:ascii="Times New Roman" w:hAnsi="Times New Roman" w:cs="Times New Roman"/>
            <w:sz w:val="24"/>
            <w:szCs w:val="24"/>
            <w:lang w:eastAsia="el-GR"/>
          </w:rPr>
          <w:t>μαγειρική σόδα</w:t>
        </w:r>
      </w:hyperlink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 κουταλάκια του γλυκού ξυλιτόλη ή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hyperlink r:id="rId8" w:tgtFrame="_blank" w:history="1">
        <w:r w:rsidRPr="001178D1">
          <w:rPr>
            <w:rFonts w:ascii="Times New Roman" w:hAnsi="Times New Roman" w:cs="Times New Roman"/>
            <w:sz w:val="24"/>
            <w:szCs w:val="24"/>
            <w:lang w:eastAsia="el-GR"/>
          </w:rPr>
          <w:t>στέβια</w:t>
        </w:r>
      </w:hyperlink>
    </w:p>
    <w:p w:rsidR="00473BF7" w:rsidRPr="001178D1" w:rsidRDefault="00473BF7" w:rsidP="00ED66A7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 κουταλάκια του γλυκού </w:t>
      </w:r>
      <w:hyperlink r:id="rId9" w:tgtFrame="_blank" w:history="1">
        <w:r w:rsidRPr="001178D1">
          <w:rPr>
            <w:rFonts w:ascii="Times New Roman" w:hAnsi="Times New Roman" w:cs="Times New Roman"/>
            <w:sz w:val="24"/>
            <w:szCs w:val="24"/>
            <w:lang w:eastAsia="el-GR"/>
          </w:rPr>
          <w:t>θαλασσινό αλάτι</w:t>
        </w:r>
      </w:hyperlink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20 σταγόνες αιθέριο έλαιο </w:t>
      </w:r>
      <w:hyperlink r:id="rId10" w:tgtFrame="_blank" w:history="1">
        <w:r w:rsidRPr="001178D1">
          <w:rPr>
            <w:rFonts w:ascii="Times New Roman" w:hAnsi="Times New Roman" w:cs="Times New Roman"/>
            <w:sz w:val="24"/>
            <w:szCs w:val="24"/>
            <w:lang w:eastAsia="el-GR"/>
          </w:rPr>
          <w:t>μέντα</w:t>
        </w:r>
      </w:hyperlink>
      <w:r w:rsidRPr="001178D1">
        <w:rPr>
          <w:rFonts w:ascii="Times New Roman" w:hAnsi="Times New Roman" w:cs="Times New Roman"/>
          <w:sz w:val="24"/>
          <w:szCs w:val="24"/>
          <w:lang w:eastAsia="el-GR"/>
        </w:rPr>
        <w:t>/δυόσμο ή πορτοκάλι (για όσους κάνουν ομοιοπαθητική)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78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Στοματικό διάλυμα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200 gr vodka 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1 κουταλάκι του γλυκού καρφάκια γαρίφαλο 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1 κουταλάκι του γλυκού φασκόμηλο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 1 κουταλάκι του γλυκού χαμομήλι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 xml:space="preserve"> 15 σταγόνες αιθέριο έλαιο δυόσμο - μέντα (ή πορτοκάλι-κανέλα για όσους κάνουν ομοιοπαθητική)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Βρασμένο νερό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78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Κρέμα καψαϊκίνης</w:t>
      </w:r>
    </w:p>
    <w:p w:rsidR="00473BF7" w:rsidRPr="001178D1" w:rsidRDefault="00473BF7" w:rsidP="00ED66A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1 κουταλιά της σούπας μελισσοκέρι</w:t>
      </w:r>
    </w:p>
    <w:p w:rsidR="00473BF7" w:rsidRPr="001178D1" w:rsidRDefault="00473BF7" w:rsidP="00ED66A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5 κουταλιές της σούπας ελαιόλαδο</w:t>
      </w:r>
    </w:p>
    <w:p w:rsidR="00473BF7" w:rsidRPr="001178D1" w:rsidRDefault="00473BF7" w:rsidP="00ED66A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l-GR"/>
        </w:rPr>
      </w:pPr>
      <w:r w:rsidRPr="001178D1">
        <w:rPr>
          <w:rFonts w:ascii="Times New Roman" w:hAnsi="Times New Roman" w:cs="Times New Roman"/>
          <w:sz w:val="24"/>
          <w:szCs w:val="24"/>
          <w:lang w:eastAsia="el-GR"/>
        </w:rPr>
        <w:t>2 κουταλάκια του γλυκού σκόνη καυτερού πιπεριού habañero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78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Προτάσεις για αντισκωριάκα ντουλάπας 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Αποξηραμμένα άνθη λεβάντας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Πουγκάκια</w:t>
      </w: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</w:p>
    <w:p w:rsidR="00473BF7" w:rsidRPr="001178D1" w:rsidRDefault="00473BF7" w:rsidP="00ED66A7">
      <w:pPr>
        <w:rPr>
          <w:rFonts w:ascii="Times New Roman" w:hAnsi="Times New Roman" w:cs="Times New Roman"/>
          <w:sz w:val="24"/>
          <w:szCs w:val="24"/>
        </w:rPr>
      </w:pPr>
      <w:r w:rsidRPr="001178D1">
        <w:rPr>
          <w:rFonts w:ascii="Times New Roman" w:hAnsi="Times New Roman" w:cs="Times New Roman"/>
          <w:sz w:val="24"/>
          <w:szCs w:val="24"/>
        </w:rPr>
        <w:t>Θα χρειαστούμε γκάζι για την κρέμα καψαϊκ</w:t>
      </w:r>
      <w:r>
        <w:rPr>
          <w:rFonts w:ascii="Times New Roman" w:hAnsi="Times New Roman" w:cs="Times New Roman"/>
          <w:sz w:val="24"/>
          <w:szCs w:val="24"/>
        </w:rPr>
        <w:t>ί</w:t>
      </w:r>
      <w:r w:rsidRPr="001178D1">
        <w:rPr>
          <w:rFonts w:ascii="Times New Roman" w:hAnsi="Times New Roman" w:cs="Times New Roman"/>
          <w:sz w:val="24"/>
          <w:szCs w:val="24"/>
        </w:rPr>
        <w:t>νης , κατσαρόλα, μεγάλο βάζο, πλαστική λεκάνη για το αφρόλουτρο, πλαστική λεκάνη (καθαρή) για την οδοντόκρεμα, ζυγαριά, σπάτουλες για τη μίξη</w:t>
      </w:r>
    </w:p>
    <w:sectPr w:rsidR="00473BF7" w:rsidRPr="001178D1" w:rsidSect="004336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4CF9"/>
    <w:multiLevelType w:val="multilevel"/>
    <w:tmpl w:val="731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85E73C8"/>
    <w:multiLevelType w:val="hybridMultilevel"/>
    <w:tmpl w:val="0CEE7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784"/>
    <w:rsid w:val="00011BCC"/>
    <w:rsid w:val="001178D1"/>
    <w:rsid w:val="0013491E"/>
    <w:rsid w:val="0017102D"/>
    <w:rsid w:val="00433670"/>
    <w:rsid w:val="00473BF7"/>
    <w:rsid w:val="00843608"/>
    <w:rsid w:val="00A21736"/>
    <w:rsid w:val="00A83159"/>
    <w:rsid w:val="00AE2AF8"/>
    <w:rsid w:val="00B07784"/>
    <w:rsid w:val="00CC2D7C"/>
    <w:rsid w:val="00D372D9"/>
    <w:rsid w:val="00ED66A7"/>
    <w:rsid w:val="00FD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315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11BC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ionta-tis-fisis.blogspot.com/search/?q=%CF%83%CF%84%CE%AD%CE%B2%CE%B9%CE%B1&amp;x=6&amp;y=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ionta-tis-fisis.blogspot.com/search/?q=%CF%83%CF%8C%CE%B4%CE%B1&amp;x=6&amp;y=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ionta-tis-fisis.blogspot.com/search/?q=%CE%BB%CE%AC%CE%B4%CE%B9+%CE%BA%CE%B1%CF%81%CF%8D%CE%B4%CE%B1%CF%82&amp;x=5&amp;y=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oionta-tis-fisis.blogspot.com/2013/05/blog-post_1853.html" TargetMode="External"/><Relationship Id="rId10" Type="http://schemas.openxmlformats.org/officeDocument/2006/relationships/hyperlink" Target="http://proionta-tis-fisis.blogspot.com/search/?q=%CE%B7+%CE%BC%CE%AD%CE%BD%CF%84%CE%B1&amp;x=14&amp;y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ionta-tis-fisis.blogspot.com/search/?q=%CE%B1%CE%BB%CE%AC%CF%84%CE%B9&amp;x=12&amp;y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295</Words>
  <Characters>1594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ΦΑΙΔΡΑ ΣΕΛΒΙΕΡΗ</dc:creator>
  <cp:keywords/>
  <dc:description/>
  <cp:lastModifiedBy>Siskos</cp:lastModifiedBy>
  <cp:revision>5</cp:revision>
  <dcterms:created xsi:type="dcterms:W3CDTF">2014-06-11T15:04:00Z</dcterms:created>
  <dcterms:modified xsi:type="dcterms:W3CDTF">2014-06-25T11:10:00Z</dcterms:modified>
</cp:coreProperties>
</file>